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8E" w:rsidRDefault="00047B8E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047B8E" w:rsidRDefault="00047B8E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047B8E" w:rsidRPr="00CB446C" w:rsidRDefault="00047B8E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047B8E" w:rsidRPr="009D6B5D" w:rsidRDefault="00047B8E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047B8E" w:rsidRPr="00CD7384" w:rsidTr="00A43D40">
        <w:trPr>
          <w:cantSplit/>
          <w:trHeight w:val="341"/>
        </w:trPr>
        <w:tc>
          <w:tcPr>
            <w:tcW w:w="2802" w:type="dxa"/>
          </w:tcPr>
          <w:p w:rsidR="00047B8E" w:rsidRDefault="00047B8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047B8E" w:rsidRPr="00196DC7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GS/CP/CE1</w:t>
            </w:r>
          </w:p>
        </w:tc>
      </w:tr>
      <w:tr w:rsidR="00047B8E" w:rsidRPr="00CD7384" w:rsidTr="00A43D40">
        <w:trPr>
          <w:cantSplit/>
          <w:trHeight w:val="341"/>
        </w:trPr>
        <w:tc>
          <w:tcPr>
            <w:tcW w:w="2802" w:type="dxa"/>
          </w:tcPr>
          <w:p w:rsidR="00047B8E" w:rsidRDefault="00047B8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047B8E" w:rsidRPr="00196DC7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Album, </w:t>
            </w:r>
            <w:r w:rsidRPr="00E13B1E">
              <w:rPr>
                <w:bCs/>
                <w:sz w:val="24"/>
                <w:szCs w:val="24"/>
                <w:u w:val="single"/>
              </w:rPr>
              <w:t>A la découverte des contraires</w:t>
            </w:r>
            <w:r>
              <w:rPr>
                <w:bCs/>
                <w:sz w:val="24"/>
                <w:szCs w:val="24"/>
              </w:rPr>
              <w:t>, M.A. Gaudrat et T Courtin</w:t>
            </w:r>
          </w:p>
        </w:tc>
      </w:tr>
      <w:tr w:rsidR="00047B8E" w:rsidRPr="00CD7384" w:rsidTr="00A43D40">
        <w:trPr>
          <w:cantSplit/>
          <w:trHeight w:val="1134"/>
        </w:trPr>
        <w:tc>
          <w:tcPr>
            <w:tcW w:w="2802" w:type="dxa"/>
          </w:tcPr>
          <w:p w:rsidR="00047B8E" w:rsidRDefault="00047B8E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047B8E" w:rsidRPr="00CD7384" w:rsidRDefault="00047B8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047B8E" w:rsidRDefault="00047B8E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Antonymie : relation d’opposition entre certains mots.</w:t>
            </w:r>
          </w:p>
          <w:p w:rsidR="00047B8E" w:rsidRDefault="00047B8E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lexical.</w:t>
            </w:r>
          </w:p>
          <w:p w:rsidR="00047B8E" w:rsidRPr="00196DC7" w:rsidRDefault="00047B8E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Les adjectifs.</w:t>
            </w:r>
          </w:p>
        </w:tc>
      </w:tr>
      <w:tr w:rsidR="00047B8E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047B8E" w:rsidRPr="00A43D40" w:rsidRDefault="00047B8E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047B8E" w:rsidRDefault="00047B8E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B1E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 observation de la 1</w:t>
            </w:r>
            <w:r w:rsidRPr="00E13B1E">
              <w:rPr>
                <w:bCs/>
                <w:sz w:val="24"/>
                <w:szCs w:val="24"/>
                <w:vertAlign w:val="superscript"/>
              </w:rPr>
              <w:t>ère</w:t>
            </w:r>
            <w:r>
              <w:rPr>
                <w:bCs/>
                <w:sz w:val="24"/>
                <w:szCs w:val="24"/>
              </w:rPr>
              <w:t xml:space="preserve"> illustration. Description des deux pages, noter en 2 colonnes les mots attaché à la page de gauche et ceux attachés à la page de droite.</w:t>
            </w:r>
          </w:p>
          <w:p w:rsidR="00047B8E" w:rsidRPr="002D277D" w:rsidRDefault="00047B8E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Associer un mot de droite et un mot de gauche : notion de contraire.</w:t>
            </w:r>
          </w:p>
        </w:tc>
        <w:tc>
          <w:tcPr>
            <w:tcW w:w="2693" w:type="dxa"/>
          </w:tcPr>
          <w:p w:rsidR="00047B8E" w:rsidRPr="00E829C5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B1E">
              <w:rPr>
                <w:b/>
                <w:bCs/>
                <w:sz w:val="24"/>
                <w:szCs w:val="24"/>
              </w:rPr>
              <w:t>Entraînement</w:t>
            </w:r>
            <w:r>
              <w:rPr>
                <w:bCs/>
                <w:sz w:val="24"/>
                <w:szCs w:val="24"/>
              </w:rPr>
              <w:t> : même travail sur une autre double page en groupes de 2 ou 3. Associer des mots à la bonne page, associer un mot et son contraire.</w:t>
            </w:r>
          </w:p>
        </w:tc>
        <w:tc>
          <w:tcPr>
            <w:tcW w:w="2693" w:type="dxa"/>
          </w:tcPr>
          <w:p w:rsidR="00047B8E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B1E">
              <w:rPr>
                <w:b/>
                <w:bCs/>
                <w:sz w:val="24"/>
                <w:szCs w:val="24"/>
              </w:rPr>
              <w:t>Production</w:t>
            </w:r>
            <w:r>
              <w:rPr>
                <w:bCs/>
                <w:sz w:val="24"/>
                <w:szCs w:val="24"/>
              </w:rPr>
              <w:t> : une seule page à décrire, puis décrire ou représenter la page manquante opposée.</w:t>
            </w:r>
          </w:p>
          <w:p w:rsidR="00047B8E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047B8E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B1E">
              <w:rPr>
                <w:b/>
                <w:bCs/>
                <w:sz w:val="24"/>
                <w:szCs w:val="24"/>
              </w:rPr>
              <w:t>Structuration</w:t>
            </w:r>
            <w:r>
              <w:rPr>
                <w:bCs/>
                <w:sz w:val="24"/>
                <w:szCs w:val="24"/>
              </w:rPr>
              <w:t> :</w:t>
            </w:r>
          </w:p>
          <w:p w:rsidR="00047B8E" w:rsidRPr="002D277D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Trace écrite : imagier des contraires, banque de mots.</w:t>
            </w:r>
          </w:p>
        </w:tc>
        <w:tc>
          <w:tcPr>
            <w:tcW w:w="2694" w:type="dxa"/>
          </w:tcPr>
          <w:p w:rsidR="00047B8E" w:rsidRPr="002D277D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B1E">
              <w:rPr>
                <w:b/>
                <w:bCs/>
                <w:sz w:val="24"/>
                <w:szCs w:val="24"/>
              </w:rPr>
              <w:t>Production</w:t>
            </w:r>
            <w:r>
              <w:rPr>
                <w:bCs/>
                <w:sz w:val="24"/>
                <w:szCs w:val="24"/>
              </w:rPr>
              <w:t> : lecture d’un texte : repérer les adjectifs puis produire un texte en utilisant les adjectifs contraires.</w:t>
            </w:r>
          </w:p>
        </w:tc>
        <w:tc>
          <w:tcPr>
            <w:tcW w:w="2551" w:type="dxa"/>
          </w:tcPr>
          <w:p w:rsidR="00047B8E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B1E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lecture magistrale de l’album et débat philosophique sur les différences.</w:t>
            </w:r>
          </w:p>
          <w:p w:rsidR="00047B8E" w:rsidRPr="001B0938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047B8E" w:rsidRPr="00CD7384" w:rsidTr="00A43D40">
        <w:trPr>
          <w:cantSplit/>
          <w:trHeight w:val="1245"/>
        </w:trPr>
        <w:tc>
          <w:tcPr>
            <w:tcW w:w="2802" w:type="dxa"/>
          </w:tcPr>
          <w:p w:rsidR="00047B8E" w:rsidRPr="00CD7384" w:rsidRDefault="00047B8E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047B8E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Affichage du vocabulaire trouvé par rapport aux illustrations du livre.</w:t>
            </w:r>
          </w:p>
          <w:p w:rsidR="00047B8E" w:rsidRPr="001B0938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Fabrication d’un imagier des contraires.</w:t>
            </w:r>
          </w:p>
          <w:p w:rsidR="00047B8E" w:rsidRPr="001B0938" w:rsidRDefault="00047B8E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047B8E" w:rsidRDefault="00047B8E"/>
    <w:sectPr w:rsidR="00047B8E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47B8E"/>
    <w:rsid w:val="0006670D"/>
    <w:rsid w:val="0012165D"/>
    <w:rsid w:val="001419C2"/>
    <w:rsid w:val="00196DC7"/>
    <w:rsid w:val="001B0938"/>
    <w:rsid w:val="00297E38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7523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13B1E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224</Words>
  <Characters>1236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2013-03-20T21:10:00Z</dcterms:created>
  <dcterms:modified xsi:type="dcterms:W3CDTF">2013-03-20T21:10:00Z</dcterms:modified>
</cp:coreProperties>
</file>