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6E" w:rsidRDefault="0082116E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82116E" w:rsidRDefault="0082116E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82116E" w:rsidRPr="00CB446C" w:rsidRDefault="0082116E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82116E" w:rsidRPr="009D6B5D" w:rsidRDefault="0082116E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82116E" w:rsidRPr="00CD7384" w:rsidTr="00A43D40">
        <w:trPr>
          <w:cantSplit/>
          <w:trHeight w:val="341"/>
        </w:trPr>
        <w:tc>
          <w:tcPr>
            <w:tcW w:w="2802" w:type="dxa"/>
          </w:tcPr>
          <w:p w:rsidR="0082116E" w:rsidRDefault="0082116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CP-CE1</w:t>
            </w:r>
          </w:p>
        </w:tc>
      </w:tr>
      <w:tr w:rsidR="0082116E" w:rsidRPr="00CD7384" w:rsidTr="00A43D40">
        <w:trPr>
          <w:cantSplit/>
          <w:trHeight w:val="341"/>
        </w:trPr>
        <w:tc>
          <w:tcPr>
            <w:tcW w:w="2802" w:type="dxa"/>
          </w:tcPr>
          <w:p w:rsidR="0082116E" w:rsidRDefault="0082116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 : Pétronille et ses 120 petits, Claude Ponti</w:t>
            </w:r>
          </w:p>
        </w:tc>
      </w:tr>
      <w:tr w:rsidR="0082116E" w:rsidRPr="00CD7384" w:rsidTr="00A43D40">
        <w:trPr>
          <w:cantSplit/>
          <w:trHeight w:val="1134"/>
        </w:trPr>
        <w:tc>
          <w:tcPr>
            <w:tcW w:w="2802" w:type="dxa"/>
          </w:tcPr>
          <w:p w:rsidR="0082116E" w:rsidRDefault="0082116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82116E" w:rsidRPr="00CD7384" w:rsidRDefault="0082116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 : types de paysages et nature.</w:t>
            </w:r>
          </w:p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2116E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82116E" w:rsidRPr="00A43D40" w:rsidRDefault="0082116E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82116E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Découverte : </w:t>
            </w:r>
            <w:r>
              <w:rPr>
                <w:bCs/>
                <w:sz w:val="24"/>
                <w:szCs w:val="24"/>
              </w:rPr>
              <w:t>présentation des illustrations et émission des hypothèses.</w:t>
            </w:r>
          </w:p>
          <w:p w:rsidR="0082116E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de l’album, orientation de l’écoute (on demande aux élèves de mémoriser les différents lieux dans lesquels se déroulent les actions).</w:t>
            </w:r>
          </w:p>
          <w:p w:rsidR="0082116E" w:rsidRPr="00B81562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élèves sont invités soit à noter, soit à présenter dans l’ordre les petites images symbolisant les lieux traversés (mer, montagne, forêt). Compréhension globale de l’histoire.</w:t>
            </w:r>
          </w:p>
        </w:tc>
        <w:tc>
          <w:tcPr>
            <w:tcW w:w="2693" w:type="dxa"/>
          </w:tcPr>
          <w:p w:rsidR="0082116E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Validation des hypothèses :</w:t>
            </w:r>
            <w:r>
              <w:rPr>
                <w:bCs/>
                <w:sz w:val="24"/>
                <w:szCs w:val="24"/>
              </w:rPr>
              <w:t xml:space="preserve"> présentation des illustrations de l’album.</w:t>
            </w:r>
          </w:p>
          <w:p w:rsidR="0082116E" w:rsidRPr="00922A39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Lister le vocabulaire propre à chaque milieu et apporter des compléments.</w:t>
            </w:r>
          </w:p>
        </w:tc>
        <w:tc>
          <w:tcPr>
            <w:tcW w:w="2693" w:type="dxa"/>
          </w:tcPr>
          <w:p w:rsidR="0082116E" w:rsidRPr="003458BD" w:rsidRDefault="0082116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2116E" w:rsidRPr="003458BD" w:rsidRDefault="0082116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2116E" w:rsidRPr="003458BD" w:rsidRDefault="0082116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2116E" w:rsidRPr="00CD7384" w:rsidTr="00A43D40">
        <w:trPr>
          <w:cantSplit/>
          <w:trHeight w:val="1245"/>
        </w:trPr>
        <w:tc>
          <w:tcPr>
            <w:tcW w:w="2802" w:type="dxa"/>
          </w:tcPr>
          <w:p w:rsidR="0082116E" w:rsidRPr="00CD7384" w:rsidRDefault="0082116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82116E" w:rsidRPr="00196DC7" w:rsidRDefault="0082116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Présentation sous forme de « guirlandes » : expressions, faune, flore, verbes.</w:t>
            </w:r>
          </w:p>
          <w:p w:rsidR="0082116E" w:rsidRPr="003458BD" w:rsidRDefault="0082116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2116E" w:rsidRPr="003458BD" w:rsidRDefault="0082116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2116E" w:rsidRDefault="0082116E"/>
    <w:sectPr w:rsidR="0082116E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91725"/>
    <w:rsid w:val="001419C2"/>
    <w:rsid w:val="00196DC7"/>
    <w:rsid w:val="00206798"/>
    <w:rsid w:val="00231F33"/>
    <w:rsid w:val="002B5C53"/>
    <w:rsid w:val="0030599A"/>
    <w:rsid w:val="00321661"/>
    <w:rsid w:val="003458BD"/>
    <w:rsid w:val="003C0215"/>
    <w:rsid w:val="00445A7D"/>
    <w:rsid w:val="004971D8"/>
    <w:rsid w:val="004E7AED"/>
    <w:rsid w:val="005B0E46"/>
    <w:rsid w:val="00615DC3"/>
    <w:rsid w:val="006B7523"/>
    <w:rsid w:val="0082116E"/>
    <w:rsid w:val="008C15C9"/>
    <w:rsid w:val="00922A39"/>
    <w:rsid w:val="009B1487"/>
    <w:rsid w:val="009B657B"/>
    <w:rsid w:val="009D6B5D"/>
    <w:rsid w:val="009E21AD"/>
    <w:rsid w:val="009F2C36"/>
    <w:rsid w:val="00A43D40"/>
    <w:rsid w:val="00A82DBB"/>
    <w:rsid w:val="00B81562"/>
    <w:rsid w:val="00C57862"/>
    <w:rsid w:val="00CB446C"/>
    <w:rsid w:val="00CD33D7"/>
    <w:rsid w:val="00CD7384"/>
    <w:rsid w:val="00DB5585"/>
    <w:rsid w:val="00DD2A09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177</Words>
  <Characters>974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3</cp:revision>
  <dcterms:created xsi:type="dcterms:W3CDTF">2013-03-14T10:05:00Z</dcterms:created>
  <dcterms:modified xsi:type="dcterms:W3CDTF">2013-03-20T21:18:00Z</dcterms:modified>
</cp:coreProperties>
</file>