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0E" w:rsidRDefault="00AA2C0E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AA2C0E" w:rsidRDefault="00AA2C0E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AA2C0E" w:rsidRPr="00CB446C" w:rsidRDefault="00AA2C0E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AA2C0E" w:rsidRPr="009D6B5D" w:rsidRDefault="00AA2C0E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AA2C0E" w:rsidRPr="00CD7384" w:rsidTr="00A43D40">
        <w:trPr>
          <w:cantSplit/>
          <w:trHeight w:val="341"/>
        </w:trPr>
        <w:tc>
          <w:tcPr>
            <w:tcW w:w="2802" w:type="dxa"/>
          </w:tcPr>
          <w:p w:rsidR="00AA2C0E" w:rsidRDefault="00AA2C0E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AA2C0E" w:rsidRPr="00196DC7" w:rsidRDefault="00AA2C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CP/CE1</w:t>
            </w:r>
          </w:p>
        </w:tc>
      </w:tr>
      <w:tr w:rsidR="00AA2C0E" w:rsidRPr="00CD7384" w:rsidTr="00A43D40">
        <w:trPr>
          <w:cantSplit/>
          <w:trHeight w:val="341"/>
        </w:trPr>
        <w:tc>
          <w:tcPr>
            <w:tcW w:w="2802" w:type="dxa"/>
          </w:tcPr>
          <w:p w:rsidR="00AA2C0E" w:rsidRDefault="00AA2C0E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AA2C0E" w:rsidRPr="00196DC7" w:rsidRDefault="00AA2C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Pef, La belle lisse poire du Prince de Motordu</w:t>
            </w:r>
          </w:p>
        </w:tc>
      </w:tr>
      <w:tr w:rsidR="00AA2C0E" w:rsidRPr="00CD7384" w:rsidTr="00A43D40">
        <w:trPr>
          <w:cantSplit/>
          <w:trHeight w:val="1134"/>
        </w:trPr>
        <w:tc>
          <w:tcPr>
            <w:tcW w:w="2802" w:type="dxa"/>
          </w:tcPr>
          <w:p w:rsidR="00AA2C0E" w:rsidRDefault="00AA2C0E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AA2C0E" w:rsidRPr="00CD7384" w:rsidRDefault="00AA2C0E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AA2C0E" w:rsidRDefault="00AA2C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 sens d’un mot en contexte</w:t>
            </w:r>
          </w:p>
          <w:p w:rsidR="00AA2C0E" w:rsidRPr="00196DC7" w:rsidRDefault="00AA2C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Les « presque » homonymes / les homonymes</w:t>
            </w:r>
          </w:p>
          <w:p w:rsidR="00AA2C0E" w:rsidRPr="00196DC7" w:rsidRDefault="00AA2C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Vocabulaire spécifique du menu</w:t>
            </w:r>
          </w:p>
          <w:p w:rsidR="00AA2C0E" w:rsidRPr="00196DC7" w:rsidRDefault="00AA2C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AA2C0E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AA2C0E" w:rsidRPr="00A43D40" w:rsidRDefault="00AA2C0E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AA2C0E" w:rsidRPr="00911DAA" w:rsidRDefault="00AA2C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Découverte :</w:t>
            </w:r>
            <w:r>
              <w:rPr>
                <w:bCs/>
                <w:sz w:val="24"/>
                <w:szCs w:val="24"/>
              </w:rPr>
              <w:t xml:space="preserve"> lecture par l’adulte (ou CE1 autonomes). Réactions spontanées des élèves qui « corrigent » oralement les mots tordus.</w:t>
            </w:r>
          </w:p>
        </w:tc>
        <w:tc>
          <w:tcPr>
            <w:tcW w:w="2693" w:type="dxa"/>
          </w:tcPr>
          <w:p w:rsidR="00AA2C0E" w:rsidRPr="0001700F" w:rsidRDefault="00AA2C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Liste des mots tordus :</w:t>
            </w:r>
            <w:r>
              <w:rPr>
                <w:bCs/>
                <w:sz w:val="24"/>
                <w:szCs w:val="24"/>
              </w:rPr>
              <w:t xml:space="preserve"> par groupe, réalisation de la liste des mots tordus et des mots corrigés.</w:t>
            </w:r>
          </w:p>
        </w:tc>
        <w:tc>
          <w:tcPr>
            <w:tcW w:w="2693" w:type="dxa"/>
          </w:tcPr>
          <w:p w:rsidR="00AA2C0E" w:rsidRDefault="00AA2C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Production : </w:t>
            </w:r>
            <w:r w:rsidRPr="002A4834">
              <w:rPr>
                <w:bCs/>
                <w:sz w:val="24"/>
                <w:szCs w:val="24"/>
              </w:rPr>
              <w:t>par groupe,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réutiliser le mot corrigé dans une phrase, en contexte. Ex : braises – fraises : Dans la cheminée, le Père Noël a failli se brûler sur les fraises.</w:t>
            </w:r>
          </w:p>
          <w:p w:rsidR="00AA2C0E" w:rsidRPr="002A4834" w:rsidRDefault="00AA2C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Lecture aux camarades qui doivent « corriger » le mot tordu.</w:t>
            </w:r>
          </w:p>
        </w:tc>
        <w:tc>
          <w:tcPr>
            <w:tcW w:w="2694" w:type="dxa"/>
          </w:tcPr>
          <w:p w:rsidR="00AA2C0E" w:rsidRDefault="00AA2C0E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Vocabulaire du menu :</w:t>
            </w:r>
          </w:p>
          <w:p w:rsidR="00AA2C0E" w:rsidRDefault="00AA2C0E" w:rsidP="002A4834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trouver des mots d’un menu qui peuvent être tordus</w:t>
            </w:r>
          </w:p>
          <w:p w:rsidR="00AA2C0E" w:rsidRDefault="00AA2C0E" w:rsidP="002A4834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créer un menu : entrée, plat, fromage, dessert</w:t>
            </w:r>
          </w:p>
          <w:p w:rsidR="00AA2C0E" w:rsidRPr="002A4834" w:rsidRDefault="00AA2C0E" w:rsidP="002A483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 : soupe/coupe, viande hâchée/viande tâchée, riz/lit, crème à la vanille/crème à la chenille…</w:t>
            </w:r>
          </w:p>
        </w:tc>
        <w:tc>
          <w:tcPr>
            <w:tcW w:w="2551" w:type="dxa"/>
          </w:tcPr>
          <w:p w:rsidR="00AA2C0E" w:rsidRPr="003458BD" w:rsidRDefault="00AA2C0E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A2C0E" w:rsidRPr="00CD7384" w:rsidTr="00A43D40">
        <w:trPr>
          <w:cantSplit/>
          <w:trHeight w:val="1245"/>
        </w:trPr>
        <w:tc>
          <w:tcPr>
            <w:tcW w:w="2802" w:type="dxa"/>
          </w:tcPr>
          <w:p w:rsidR="00AA2C0E" w:rsidRPr="00CD7384" w:rsidRDefault="00AA2C0E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AA2C0E" w:rsidRPr="002A4834" w:rsidRDefault="00AA2C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Corolle du menu, pétales : entrée, plat de résistance, laitages/fromages, desserts.</w:t>
            </w:r>
          </w:p>
        </w:tc>
      </w:tr>
    </w:tbl>
    <w:p w:rsidR="00AA2C0E" w:rsidRDefault="00AA2C0E"/>
    <w:sectPr w:rsidR="00AA2C0E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E02B8"/>
    <w:multiLevelType w:val="hybridMultilevel"/>
    <w:tmpl w:val="DA1E6254"/>
    <w:lvl w:ilvl="0" w:tplc="E46E0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1700F"/>
    <w:rsid w:val="00030058"/>
    <w:rsid w:val="0006670D"/>
    <w:rsid w:val="000F6716"/>
    <w:rsid w:val="001419C2"/>
    <w:rsid w:val="00196DC7"/>
    <w:rsid w:val="00224E70"/>
    <w:rsid w:val="0029103E"/>
    <w:rsid w:val="002A4834"/>
    <w:rsid w:val="0030599A"/>
    <w:rsid w:val="00321661"/>
    <w:rsid w:val="003458BD"/>
    <w:rsid w:val="00366BEB"/>
    <w:rsid w:val="003C0215"/>
    <w:rsid w:val="00445A7D"/>
    <w:rsid w:val="00446535"/>
    <w:rsid w:val="004971D8"/>
    <w:rsid w:val="004E7AED"/>
    <w:rsid w:val="005B0E46"/>
    <w:rsid w:val="006B7523"/>
    <w:rsid w:val="008C15C9"/>
    <w:rsid w:val="00911DAA"/>
    <w:rsid w:val="009B1487"/>
    <w:rsid w:val="009B657B"/>
    <w:rsid w:val="009D6B5D"/>
    <w:rsid w:val="009E21AD"/>
    <w:rsid w:val="009F2C36"/>
    <w:rsid w:val="00A43D40"/>
    <w:rsid w:val="00A82DBB"/>
    <w:rsid w:val="00AA2C0E"/>
    <w:rsid w:val="00C57862"/>
    <w:rsid w:val="00CB446C"/>
    <w:rsid w:val="00CD33D7"/>
    <w:rsid w:val="00CD7384"/>
    <w:rsid w:val="00DB5585"/>
    <w:rsid w:val="00EF27DD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206</Words>
  <Characters>1138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3</cp:revision>
  <dcterms:created xsi:type="dcterms:W3CDTF">2013-03-14T10:36:00Z</dcterms:created>
  <dcterms:modified xsi:type="dcterms:W3CDTF">2013-03-20T21:18:00Z</dcterms:modified>
</cp:coreProperties>
</file>