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21" w:rsidRDefault="00B35E21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B35E21" w:rsidRDefault="00B35E21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B35E21" w:rsidRPr="00CB446C" w:rsidRDefault="00B35E21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B35E21" w:rsidRPr="009D6B5D" w:rsidRDefault="00B35E21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B35E21" w:rsidRPr="00CD7384" w:rsidTr="00A43D40">
        <w:trPr>
          <w:cantSplit/>
          <w:trHeight w:val="341"/>
        </w:trPr>
        <w:tc>
          <w:tcPr>
            <w:tcW w:w="2802" w:type="dxa"/>
          </w:tcPr>
          <w:p w:rsidR="00B35E21" w:rsidRDefault="00B35E21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B35E21" w:rsidRPr="00196DC7" w:rsidRDefault="00B35E21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Cycle 2</w:t>
            </w:r>
          </w:p>
        </w:tc>
      </w:tr>
      <w:tr w:rsidR="00B35E21" w:rsidRPr="00CD7384" w:rsidTr="00A43D40">
        <w:trPr>
          <w:cantSplit/>
          <w:trHeight w:val="341"/>
        </w:trPr>
        <w:tc>
          <w:tcPr>
            <w:tcW w:w="2802" w:type="dxa"/>
          </w:tcPr>
          <w:p w:rsidR="00B35E21" w:rsidRDefault="00B35E21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B35E21" w:rsidRPr="00196DC7" w:rsidRDefault="00B35E21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Album : </w:t>
            </w:r>
            <w:r w:rsidRPr="00F116C1">
              <w:rPr>
                <w:bCs/>
                <w:sz w:val="24"/>
                <w:szCs w:val="24"/>
                <w:u w:val="single"/>
              </w:rPr>
              <w:t>Graine de Calcaire</w:t>
            </w:r>
            <w:r>
              <w:rPr>
                <w:bCs/>
                <w:sz w:val="24"/>
                <w:szCs w:val="24"/>
              </w:rPr>
              <w:t>, Pef</w:t>
            </w:r>
          </w:p>
        </w:tc>
      </w:tr>
      <w:tr w:rsidR="00B35E21" w:rsidRPr="00CD7384" w:rsidTr="00A43D40">
        <w:trPr>
          <w:cantSplit/>
          <w:trHeight w:val="1134"/>
        </w:trPr>
        <w:tc>
          <w:tcPr>
            <w:tcW w:w="2802" w:type="dxa"/>
          </w:tcPr>
          <w:p w:rsidR="00B35E21" w:rsidRDefault="00B35E21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B35E21" w:rsidRPr="00CD7384" w:rsidRDefault="00B35E21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B35E21" w:rsidRDefault="00B35E21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sens d’un mot en contexte - Sens propre, sens figuré</w:t>
            </w:r>
          </w:p>
          <w:p w:rsidR="00B35E21" w:rsidRDefault="00B35E21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Registre de langue – étymologie (néologisme)</w:t>
            </w:r>
          </w:p>
          <w:p w:rsidR="00B35E21" w:rsidRPr="00196DC7" w:rsidRDefault="00B35E21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Homonymie – synonymie – morphologie (dérivation)</w:t>
            </w:r>
          </w:p>
        </w:tc>
      </w:tr>
      <w:tr w:rsidR="00B35E21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B35E21" w:rsidRPr="00A43D40" w:rsidRDefault="00B35E21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B35E21" w:rsidRDefault="00B35E21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Découverte du texte : lecture par partie.</w:t>
            </w:r>
          </w:p>
          <w:p w:rsidR="00B35E21" w:rsidRPr="002D277D" w:rsidRDefault="00B35E21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partir de quelques mots choisis : proposer une illustration (hurlante, fumante, salissante, sifflante…)</w:t>
            </w:r>
          </w:p>
        </w:tc>
        <w:tc>
          <w:tcPr>
            <w:tcW w:w="2693" w:type="dxa"/>
          </w:tcPr>
          <w:p w:rsidR="00B35E21" w:rsidRPr="00E829C5" w:rsidRDefault="00B35E21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Construction du participe présent à partir du verbe (hurler, fumer…)</w:t>
            </w:r>
          </w:p>
        </w:tc>
        <w:tc>
          <w:tcPr>
            <w:tcW w:w="2693" w:type="dxa"/>
          </w:tcPr>
          <w:p w:rsidR="00B35E21" w:rsidRPr="002D277D" w:rsidRDefault="00B35E21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Théâtralisation des verbes (mimer) ou comment faire de la fumée (eau chaude, feu…).</w:t>
            </w:r>
          </w:p>
        </w:tc>
        <w:tc>
          <w:tcPr>
            <w:tcW w:w="2694" w:type="dxa"/>
          </w:tcPr>
          <w:p w:rsidR="00B35E21" w:rsidRPr="002D277D" w:rsidRDefault="00B35E21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35E21" w:rsidRPr="001B0938" w:rsidRDefault="00B35E21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35E21" w:rsidRPr="00CD7384" w:rsidTr="00A43D40">
        <w:trPr>
          <w:cantSplit/>
          <w:trHeight w:val="1245"/>
        </w:trPr>
        <w:tc>
          <w:tcPr>
            <w:tcW w:w="2802" w:type="dxa"/>
          </w:tcPr>
          <w:p w:rsidR="00B35E21" w:rsidRPr="00CD7384" w:rsidRDefault="00B35E21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B35E21" w:rsidRPr="001B0938" w:rsidRDefault="00B35E21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Corolle lexicale : piège, trou, cavité.</w:t>
            </w:r>
          </w:p>
          <w:p w:rsidR="00B35E21" w:rsidRPr="001B0938" w:rsidRDefault="00B35E21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B35E21" w:rsidRDefault="00B35E21"/>
    <w:sectPr w:rsidR="00B35E21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083BEE"/>
    <w:rsid w:val="0012165D"/>
    <w:rsid w:val="001419C2"/>
    <w:rsid w:val="00196DC7"/>
    <w:rsid w:val="001B0938"/>
    <w:rsid w:val="00297E38"/>
    <w:rsid w:val="002D277D"/>
    <w:rsid w:val="0030599A"/>
    <w:rsid w:val="00321661"/>
    <w:rsid w:val="003458BD"/>
    <w:rsid w:val="003C0215"/>
    <w:rsid w:val="00445A7D"/>
    <w:rsid w:val="004971D8"/>
    <w:rsid w:val="004E7AED"/>
    <w:rsid w:val="005B0E46"/>
    <w:rsid w:val="00604E9C"/>
    <w:rsid w:val="006B7523"/>
    <w:rsid w:val="007A735B"/>
    <w:rsid w:val="008C15C9"/>
    <w:rsid w:val="00945134"/>
    <w:rsid w:val="009B1487"/>
    <w:rsid w:val="009B657B"/>
    <w:rsid w:val="009C6A0F"/>
    <w:rsid w:val="009D6B5D"/>
    <w:rsid w:val="009E21AD"/>
    <w:rsid w:val="009F2C36"/>
    <w:rsid w:val="00A43D40"/>
    <w:rsid w:val="00A82DBB"/>
    <w:rsid w:val="00AF172E"/>
    <w:rsid w:val="00B35E21"/>
    <w:rsid w:val="00C57862"/>
    <w:rsid w:val="00C82D79"/>
    <w:rsid w:val="00CB446C"/>
    <w:rsid w:val="00CD33D7"/>
    <w:rsid w:val="00CD7384"/>
    <w:rsid w:val="00D1629C"/>
    <w:rsid w:val="00D42B35"/>
    <w:rsid w:val="00D474E0"/>
    <w:rsid w:val="00D51553"/>
    <w:rsid w:val="00D9372A"/>
    <w:rsid w:val="00DB5585"/>
    <w:rsid w:val="00E829C5"/>
    <w:rsid w:val="00F116C1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147</Words>
  <Characters>810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2013-03-27T18:53:00Z</dcterms:created>
  <dcterms:modified xsi:type="dcterms:W3CDTF">2013-03-27T18:53:00Z</dcterms:modified>
</cp:coreProperties>
</file>