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8A7" w:rsidRDefault="00C438A7" w:rsidP="00CB446C">
      <w:pPr>
        <w:spacing w:after="0"/>
        <w:jc w:val="center"/>
        <w:rPr>
          <w:noProof/>
          <w:sz w:val="36"/>
          <w:szCs w:val="36"/>
          <w:lang w:eastAsia="fr-FR"/>
        </w:rPr>
      </w:pPr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5.15pt;margin-top:-5.35pt;width:250.8pt;height:26.15pt;z-index:251658240" strokecolor="white">
            <v:textbox>
              <w:txbxContent>
                <w:p w:rsidR="00C438A7" w:rsidRDefault="00C438A7" w:rsidP="00CB446C">
                  <w:r>
                    <w:t xml:space="preserve">Noms et écoles des enseignants du groupe : </w:t>
                  </w:r>
                </w:p>
              </w:txbxContent>
            </v:textbox>
          </v:shape>
        </w:pict>
      </w:r>
    </w:p>
    <w:p w:rsidR="00C438A7" w:rsidRPr="00CB446C" w:rsidRDefault="00C438A7" w:rsidP="00CB446C">
      <w:pPr>
        <w:jc w:val="center"/>
        <w:rPr>
          <w:b/>
          <w:bCs/>
          <w:sz w:val="36"/>
          <w:szCs w:val="36"/>
        </w:rPr>
      </w:pPr>
      <w:r w:rsidRPr="00CB446C">
        <w:rPr>
          <w:noProof/>
          <w:sz w:val="36"/>
          <w:szCs w:val="36"/>
          <w:lang w:eastAsia="fr-FR"/>
        </w:rPr>
        <w:t>Séquence d’apprentissage du vocabulaire</w:t>
      </w:r>
    </w:p>
    <w:p w:rsidR="00C438A7" w:rsidRPr="009D6B5D" w:rsidRDefault="00C438A7" w:rsidP="00CB446C">
      <w:pPr>
        <w:jc w:val="both"/>
        <w:rPr>
          <w:sz w:val="28"/>
          <w:szCs w:val="28"/>
        </w:rPr>
      </w:pPr>
      <w:r w:rsidRPr="009D6B5D">
        <w:rPr>
          <w:sz w:val="28"/>
          <w:szCs w:val="28"/>
          <w:u w:val="single"/>
        </w:rPr>
        <w:t>Consigne</w:t>
      </w:r>
      <w:r w:rsidRPr="009D6B5D">
        <w:rPr>
          <w:sz w:val="28"/>
          <w:szCs w:val="28"/>
        </w:rPr>
        <w:t xml:space="preserve"> : </w:t>
      </w:r>
      <w:r>
        <w:rPr>
          <w:sz w:val="28"/>
          <w:szCs w:val="28"/>
        </w:rPr>
        <w:t xml:space="preserve">élaborer une séquence d’apprentissage en vocabulaire </w:t>
      </w: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02"/>
        <w:gridCol w:w="2693"/>
        <w:gridCol w:w="2693"/>
        <w:gridCol w:w="2693"/>
        <w:gridCol w:w="2694"/>
        <w:gridCol w:w="2551"/>
      </w:tblGrid>
      <w:tr w:rsidR="00C438A7" w:rsidRPr="00CD7384" w:rsidTr="00A43D40">
        <w:trPr>
          <w:cantSplit/>
          <w:trHeight w:val="341"/>
        </w:trPr>
        <w:tc>
          <w:tcPr>
            <w:tcW w:w="2802" w:type="dxa"/>
          </w:tcPr>
          <w:p w:rsidR="00C438A7" w:rsidRDefault="00C438A7" w:rsidP="001419C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Niveau (CE2, CM1, CM2)</w:t>
            </w:r>
          </w:p>
        </w:tc>
        <w:tc>
          <w:tcPr>
            <w:tcW w:w="13324" w:type="dxa"/>
            <w:gridSpan w:val="5"/>
          </w:tcPr>
          <w:p w:rsidR="00C438A7" w:rsidRPr="00E94584" w:rsidRDefault="00C438A7" w:rsidP="00E94584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CE2- CM1 – CM2</w:t>
            </w:r>
          </w:p>
        </w:tc>
      </w:tr>
      <w:tr w:rsidR="00C438A7" w:rsidRPr="00CD7384" w:rsidTr="00A43D40">
        <w:trPr>
          <w:cantSplit/>
          <w:trHeight w:val="341"/>
        </w:trPr>
        <w:tc>
          <w:tcPr>
            <w:tcW w:w="2802" w:type="dxa"/>
          </w:tcPr>
          <w:p w:rsidR="00C438A7" w:rsidRDefault="00C438A7" w:rsidP="001419C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Support choisi (titre et auteur)</w:t>
            </w:r>
          </w:p>
        </w:tc>
        <w:tc>
          <w:tcPr>
            <w:tcW w:w="13324" w:type="dxa"/>
            <w:gridSpan w:val="5"/>
          </w:tcPr>
          <w:p w:rsidR="00C438A7" w:rsidRPr="00E94584" w:rsidRDefault="00C438A7" w:rsidP="00E94584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Livre : Yak Rivais, </w:t>
            </w:r>
            <w:r w:rsidRPr="00E94584">
              <w:rPr>
                <w:bCs/>
                <w:sz w:val="24"/>
                <w:szCs w:val="24"/>
                <w:u w:val="single"/>
              </w:rPr>
              <w:t>les contes du miroir, « le petit Poucet ».</w:t>
            </w:r>
          </w:p>
        </w:tc>
      </w:tr>
      <w:tr w:rsidR="00C438A7" w:rsidRPr="00CD7384" w:rsidTr="00A43D40">
        <w:trPr>
          <w:cantSplit/>
          <w:trHeight w:val="1134"/>
        </w:trPr>
        <w:tc>
          <w:tcPr>
            <w:tcW w:w="2802" w:type="dxa"/>
          </w:tcPr>
          <w:p w:rsidR="00C438A7" w:rsidRDefault="00C438A7" w:rsidP="001419C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Notion(s) visée(s) </w:t>
            </w:r>
          </w:p>
          <w:p w:rsidR="00C438A7" w:rsidRPr="00CD7384" w:rsidRDefault="00C438A7" w:rsidP="001419C2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24"/>
                <w:szCs w:val="24"/>
              </w:rPr>
              <w:t>(cf. tableau des notions à enseigner de M. Cellier fourni)</w:t>
            </w:r>
          </w:p>
        </w:tc>
        <w:tc>
          <w:tcPr>
            <w:tcW w:w="13324" w:type="dxa"/>
            <w:gridSpan w:val="5"/>
          </w:tcPr>
          <w:p w:rsidR="00C438A7" w:rsidRPr="00E94584" w:rsidRDefault="00C438A7" w:rsidP="00E94584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E94584">
              <w:rPr>
                <w:bCs/>
                <w:sz w:val="24"/>
                <w:szCs w:val="24"/>
              </w:rPr>
              <w:t xml:space="preserve">Homonymie : </w:t>
            </w:r>
            <w:r>
              <w:rPr>
                <w:bCs/>
                <w:sz w:val="24"/>
                <w:szCs w:val="24"/>
              </w:rPr>
              <w:t xml:space="preserve"> relation formelle d’identité sonore entre certains mots.</w:t>
            </w:r>
          </w:p>
          <w:p w:rsidR="00C438A7" w:rsidRPr="00E94584" w:rsidRDefault="00C438A7" w:rsidP="00E94584">
            <w:pPr>
              <w:spacing w:after="0" w:line="240" w:lineRule="auto"/>
              <w:rPr>
                <w:bCs/>
                <w:sz w:val="36"/>
                <w:szCs w:val="36"/>
              </w:rPr>
            </w:pPr>
          </w:p>
          <w:p w:rsidR="00C438A7" w:rsidRPr="00E94584" w:rsidRDefault="00C438A7" w:rsidP="00E94584">
            <w:pPr>
              <w:spacing w:after="0" w:line="240" w:lineRule="auto"/>
              <w:rPr>
                <w:bCs/>
                <w:sz w:val="36"/>
                <w:szCs w:val="36"/>
              </w:rPr>
            </w:pPr>
          </w:p>
        </w:tc>
      </w:tr>
      <w:tr w:rsidR="00C438A7" w:rsidRPr="00CD7384" w:rsidTr="00A43D40">
        <w:trPr>
          <w:cantSplit/>
          <w:trHeight w:val="1134"/>
        </w:trPr>
        <w:tc>
          <w:tcPr>
            <w:tcW w:w="2802" w:type="dxa"/>
            <w:vAlign w:val="center"/>
          </w:tcPr>
          <w:p w:rsidR="00C438A7" w:rsidRPr="00A43D40" w:rsidRDefault="00C438A7" w:rsidP="00A43D4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Déroulement de la séquence en séances (on peut s’inspirer de la démarche de P. Joole fournie)</w:t>
            </w:r>
          </w:p>
        </w:tc>
        <w:tc>
          <w:tcPr>
            <w:tcW w:w="2693" w:type="dxa"/>
          </w:tcPr>
          <w:p w:rsidR="00C438A7" w:rsidRDefault="00C438A7" w:rsidP="00E94584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Découverte du texte </w:t>
            </w:r>
            <w:r>
              <w:rPr>
                <w:bCs/>
                <w:sz w:val="24"/>
                <w:szCs w:val="24"/>
              </w:rPr>
              <w:t>(les homophones sont écrits comme le reste du texte).</w:t>
            </w:r>
          </w:p>
          <w:p w:rsidR="00C438A7" w:rsidRDefault="00C438A7" w:rsidP="00E94584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Consigne : Lire le texte, mais attention, on a remplacé certains mots par d’autres qui ont le même son, mais qui s’écrivent différemment.</w:t>
            </w:r>
          </w:p>
          <w:p w:rsidR="00C438A7" w:rsidRDefault="00C438A7" w:rsidP="00E94584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Phase 1 : seul.</w:t>
            </w:r>
          </w:p>
          <w:p w:rsidR="00C438A7" w:rsidRDefault="00C438A7" w:rsidP="00E94584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Phase 2 : par 2, 3 pour confronter leur recherche et écrire les mots repérés sur une affiche.</w:t>
            </w:r>
          </w:p>
          <w:p w:rsidR="00C438A7" w:rsidRPr="00E94584" w:rsidRDefault="00C438A7" w:rsidP="00E94584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Phase 3 : synthèse des affiches, les mots sont listés sur une affiche les uns au-dessous des autres.</w:t>
            </w:r>
          </w:p>
        </w:tc>
        <w:tc>
          <w:tcPr>
            <w:tcW w:w="2693" w:type="dxa"/>
          </w:tcPr>
          <w:p w:rsidR="00C438A7" w:rsidRDefault="00C438A7" w:rsidP="00E94584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Structuration de la notion d’homophone :</w:t>
            </w:r>
            <w:r>
              <w:rPr>
                <w:bCs/>
                <w:sz w:val="24"/>
                <w:szCs w:val="24"/>
              </w:rPr>
              <w:t xml:space="preserve"> reprendre l’affiche de synthèse de la séance 1.</w:t>
            </w:r>
          </w:p>
          <w:p w:rsidR="00C438A7" w:rsidRDefault="00C438A7" w:rsidP="00E94584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Par groupe, chaque groupe a une liste des mots de l’affiche (une dizaine, avec la ligne du texte où ils se trouvent) : retrouvez la bonne orthographe, le bon mot, en vous aidant du texte, du sens.</w:t>
            </w:r>
          </w:p>
          <w:p w:rsidR="00C438A7" w:rsidRDefault="00C438A7" w:rsidP="00E94584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Synthèse en écrivant sur l’affiche.</w:t>
            </w:r>
          </w:p>
          <w:p w:rsidR="00C438A7" w:rsidRPr="00E94584" w:rsidRDefault="00C438A7" w:rsidP="00E94584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Faire apparaître que ce sont des homophones.</w:t>
            </w:r>
          </w:p>
        </w:tc>
        <w:tc>
          <w:tcPr>
            <w:tcW w:w="2693" w:type="dxa"/>
          </w:tcPr>
          <w:p w:rsidR="00C438A7" w:rsidRDefault="00C438A7" w:rsidP="00E94584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Production écrite :</w:t>
            </w:r>
            <w:r>
              <w:rPr>
                <w:bCs/>
                <w:sz w:val="24"/>
                <w:szCs w:val="24"/>
              </w:rPr>
              <w:t xml:space="preserve"> à partir d’un texte court (texte 1) et d’un dictionnaire.</w:t>
            </w:r>
          </w:p>
          <w:p w:rsidR="00C438A7" w:rsidRDefault="00C438A7" w:rsidP="00E94584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Réécrire le texte en remplaçant certains mots par leur homophone.</w:t>
            </w:r>
          </w:p>
          <w:p w:rsidR="00C438A7" w:rsidRPr="00E94584" w:rsidRDefault="00C438A7" w:rsidP="00E94584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Echange des productions et recherche de tous les homophones du texte.</w:t>
            </w:r>
          </w:p>
        </w:tc>
        <w:tc>
          <w:tcPr>
            <w:tcW w:w="2694" w:type="dxa"/>
          </w:tcPr>
          <w:p w:rsidR="00C438A7" w:rsidRDefault="00C438A7" w:rsidP="00A84B29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Production écrite :</w:t>
            </w:r>
            <w:r>
              <w:rPr>
                <w:bCs/>
                <w:sz w:val="24"/>
                <w:szCs w:val="24"/>
              </w:rPr>
              <w:t xml:space="preserve"> à partir du texte 1 et d’un dictionnaire.</w:t>
            </w:r>
          </w:p>
          <w:p w:rsidR="00C438A7" w:rsidRDefault="00C438A7" w:rsidP="00A84B29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Réécrire le texte avec le bon homophone.</w:t>
            </w:r>
          </w:p>
          <w:p w:rsidR="00C438A7" w:rsidRPr="00A84B29" w:rsidRDefault="00C438A7" w:rsidP="00A84B29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Relecture par le camarade qui avait modifié le texte d’origine, pour validation.</w:t>
            </w:r>
          </w:p>
        </w:tc>
        <w:tc>
          <w:tcPr>
            <w:tcW w:w="2551" w:type="dxa"/>
          </w:tcPr>
          <w:p w:rsidR="00C438A7" w:rsidRDefault="00C438A7" w:rsidP="00A84B29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Recontextualisation :</w:t>
            </w:r>
            <w:r>
              <w:rPr>
                <w:bCs/>
                <w:sz w:val="24"/>
                <w:szCs w:val="24"/>
              </w:rPr>
              <w:t xml:space="preserve"> à partir d’une liste d’homophones.</w:t>
            </w:r>
          </w:p>
          <w:p w:rsidR="00C438A7" w:rsidRDefault="00C438A7" w:rsidP="00A84B29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 Ecrire un texte court en utilisant tous les homophones du même mot. »</w:t>
            </w:r>
          </w:p>
          <w:p w:rsidR="00C438A7" w:rsidRDefault="00C438A7" w:rsidP="00A84B29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Lecture à la classe et les camarades doivent dire quel était l’homophone.</w:t>
            </w:r>
          </w:p>
          <w:p w:rsidR="00C438A7" w:rsidRDefault="00C438A7" w:rsidP="00A84B29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Listes :</w:t>
            </w:r>
          </w:p>
          <w:p w:rsidR="00C438A7" w:rsidRDefault="00C438A7" w:rsidP="00A84B29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vers, vert, verre, ver</w:t>
            </w:r>
          </w:p>
          <w:p w:rsidR="00C438A7" w:rsidRDefault="00C438A7" w:rsidP="00A84B29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mer, mère, maire</w:t>
            </w:r>
          </w:p>
          <w:p w:rsidR="00C438A7" w:rsidRDefault="00C438A7" w:rsidP="00A84B29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pair, paire, père</w:t>
            </w:r>
          </w:p>
          <w:p w:rsidR="00C438A7" w:rsidRDefault="00C438A7" w:rsidP="00A84B29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foie, fois, foix</w:t>
            </w:r>
          </w:p>
          <w:p w:rsidR="00C438A7" w:rsidRDefault="00C438A7" w:rsidP="00A84B29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cette, sept, cet, set</w:t>
            </w:r>
          </w:p>
          <w:p w:rsidR="00C438A7" w:rsidRDefault="00C438A7" w:rsidP="00A84B29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saut, seau, sot (sceau)</w:t>
            </w:r>
          </w:p>
          <w:p w:rsidR="00C438A7" w:rsidRDefault="00C438A7" w:rsidP="00A84B29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faim, fin, (la) fin</w:t>
            </w:r>
          </w:p>
          <w:p w:rsidR="00C438A7" w:rsidRDefault="00C438A7" w:rsidP="00A84B29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pin, pain, peint</w:t>
            </w:r>
          </w:p>
          <w:p w:rsidR="00C438A7" w:rsidRDefault="00C438A7" w:rsidP="00A84B29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cent, sans, s’en, sang (sens, sent)</w:t>
            </w:r>
          </w:p>
          <w:p w:rsidR="00C438A7" w:rsidRPr="00A84B29" w:rsidRDefault="00C438A7" w:rsidP="00A84B29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par, la part, il part, je pars</w:t>
            </w:r>
          </w:p>
        </w:tc>
      </w:tr>
      <w:tr w:rsidR="00C438A7" w:rsidRPr="00CD7384" w:rsidTr="00A43D40">
        <w:trPr>
          <w:cantSplit/>
          <w:trHeight w:val="1245"/>
        </w:trPr>
        <w:tc>
          <w:tcPr>
            <w:tcW w:w="2802" w:type="dxa"/>
          </w:tcPr>
          <w:p w:rsidR="00C438A7" w:rsidRPr="00CD7384" w:rsidRDefault="00C438A7" w:rsidP="001419C2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24"/>
                <w:szCs w:val="24"/>
              </w:rPr>
              <w:t>Outil choisi pour fixer le vocabulaire (corolle lexicale, constellation, cahier de vocabulaire…)</w:t>
            </w:r>
          </w:p>
        </w:tc>
        <w:tc>
          <w:tcPr>
            <w:tcW w:w="13324" w:type="dxa"/>
            <w:gridSpan w:val="5"/>
          </w:tcPr>
          <w:p w:rsidR="00C438A7" w:rsidRPr="00A84B29" w:rsidRDefault="00C438A7" w:rsidP="00A84B29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Ecrire la liste des homophones sur l’affiche en regroupant ceux qui vont ensemble.</w:t>
            </w:r>
          </w:p>
          <w:p w:rsidR="00C438A7" w:rsidRPr="00A84B29" w:rsidRDefault="00C438A7" w:rsidP="00A43D40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Sous la liste, écrire ce qu’est un homophone.</w:t>
            </w:r>
          </w:p>
          <w:p w:rsidR="00C438A7" w:rsidRPr="00CD7384" w:rsidRDefault="00C438A7" w:rsidP="001419C2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</w:tr>
    </w:tbl>
    <w:p w:rsidR="00C438A7" w:rsidRDefault="00C438A7"/>
    <w:sectPr w:rsidR="00C438A7" w:rsidSect="009D6B5D">
      <w:pgSz w:w="16838" w:h="11906" w:orient="landscape"/>
      <w:pgMar w:top="284" w:right="567" w:bottom="24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923CC8"/>
    <w:multiLevelType w:val="hybridMultilevel"/>
    <w:tmpl w:val="4E4C4BFE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446C"/>
    <w:rsid w:val="00030058"/>
    <w:rsid w:val="0006670D"/>
    <w:rsid w:val="001419C2"/>
    <w:rsid w:val="0030599A"/>
    <w:rsid w:val="00321661"/>
    <w:rsid w:val="003C0215"/>
    <w:rsid w:val="00445A7D"/>
    <w:rsid w:val="004E7AED"/>
    <w:rsid w:val="006B7523"/>
    <w:rsid w:val="00723A29"/>
    <w:rsid w:val="009B1487"/>
    <w:rsid w:val="009B657B"/>
    <w:rsid w:val="009D5A5E"/>
    <w:rsid w:val="009D6B5D"/>
    <w:rsid w:val="009E21AD"/>
    <w:rsid w:val="009F2C36"/>
    <w:rsid w:val="00A43D40"/>
    <w:rsid w:val="00A84B29"/>
    <w:rsid w:val="00C438A7"/>
    <w:rsid w:val="00C57862"/>
    <w:rsid w:val="00CB446C"/>
    <w:rsid w:val="00CD7384"/>
    <w:rsid w:val="00E94584"/>
    <w:rsid w:val="00FF16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446C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</TotalTime>
  <Pages>2</Pages>
  <Words>360</Words>
  <Characters>1984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</dc:creator>
  <cp:keywords/>
  <dc:description/>
  <cp:lastModifiedBy>Adeline Rouleau</cp:lastModifiedBy>
  <cp:revision>2</cp:revision>
  <dcterms:created xsi:type="dcterms:W3CDTF">2013-03-06T21:26:00Z</dcterms:created>
  <dcterms:modified xsi:type="dcterms:W3CDTF">2013-03-06T21:26:00Z</dcterms:modified>
</cp:coreProperties>
</file>