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E7" w:rsidRDefault="00BE6FE7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BE6FE7" w:rsidRDefault="00BE6FE7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BE6FE7" w:rsidRPr="00CB446C" w:rsidRDefault="00BE6FE7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BE6FE7" w:rsidRPr="009D6B5D" w:rsidRDefault="00BE6FE7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BE6FE7" w:rsidRPr="00CD7384" w:rsidTr="00A43D40">
        <w:trPr>
          <w:cantSplit/>
          <w:trHeight w:val="341"/>
        </w:trPr>
        <w:tc>
          <w:tcPr>
            <w:tcW w:w="2802" w:type="dxa"/>
          </w:tcPr>
          <w:p w:rsidR="00BE6FE7" w:rsidRDefault="00BE6FE7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BE6FE7" w:rsidRPr="00196DC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3</w:t>
            </w:r>
          </w:p>
        </w:tc>
      </w:tr>
      <w:tr w:rsidR="00BE6FE7" w:rsidRPr="00CD7384" w:rsidTr="00A43D40">
        <w:trPr>
          <w:cantSplit/>
          <w:trHeight w:val="341"/>
        </w:trPr>
        <w:tc>
          <w:tcPr>
            <w:tcW w:w="2802" w:type="dxa"/>
          </w:tcPr>
          <w:p w:rsidR="00BE6FE7" w:rsidRDefault="00BE6FE7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BE6FE7" w:rsidRPr="00196DC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Livre : </w:t>
            </w:r>
            <w:r w:rsidRPr="00173AE4">
              <w:rPr>
                <w:bCs/>
                <w:sz w:val="24"/>
                <w:szCs w:val="24"/>
                <w:u w:val="single"/>
              </w:rPr>
              <w:t>Les contes du miroir</w:t>
            </w:r>
            <w:r>
              <w:rPr>
                <w:bCs/>
                <w:sz w:val="24"/>
                <w:szCs w:val="24"/>
              </w:rPr>
              <w:t>, « le Petit Poucet », Yak Rivais.</w:t>
            </w:r>
          </w:p>
        </w:tc>
      </w:tr>
      <w:tr w:rsidR="00BE6FE7" w:rsidRPr="00CD7384" w:rsidTr="00A43D40">
        <w:trPr>
          <w:cantSplit/>
          <w:trHeight w:val="1134"/>
        </w:trPr>
        <w:tc>
          <w:tcPr>
            <w:tcW w:w="2802" w:type="dxa"/>
          </w:tcPr>
          <w:p w:rsidR="00BE6FE7" w:rsidRDefault="00BE6FE7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BE6FE7" w:rsidRPr="00CD7384" w:rsidRDefault="00BE6FE7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BE6FE7" w:rsidRDefault="00BE6FE7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Homophones</w:t>
            </w:r>
          </w:p>
          <w:p w:rsidR="00BE6FE7" w:rsidRPr="00196DC7" w:rsidRDefault="00BE6FE7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Différents sens d’un mot</w:t>
            </w:r>
          </w:p>
        </w:tc>
      </w:tr>
      <w:tr w:rsidR="00BE6FE7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BE6FE7" w:rsidRPr="00A43D40" w:rsidRDefault="00BE6FE7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BE6FE7" w:rsidRDefault="00BE6FE7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73AE4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 lecture individuelle du texte.</w:t>
            </w:r>
          </w:p>
          <w:p w:rsidR="00BE6FE7" w:rsidRDefault="00BE6FE7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Echanges à l’oral sur la « bizarrerie » des mots en majuscules : les mots homophones ont été échangés.</w:t>
            </w:r>
          </w:p>
          <w:p w:rsidR="00BE6FE7" w:rsidRDefault="00BE6FE7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Structuration de la notion d’homophonie.</w:t>
            </w:r>
          </w:p>
          <w:p w:rsidR="00BE6FE7" w:rsidRDefault="00BE6FE7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collective pour se rendre compte des homophones, s’assurer de la compréhension générale du texte.</w:t>
            </w:r>
          </w:p>
          <w:p w:rsidR="00BE6FE7" w:rsidRPr="002D277D" w:rsidRDefault="00BE6FE7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Travail en groupe : lister les mots en majuscules et les classer par groupes d’homophones.</w:t>
            </w:r>
          </w:p>
        </w:tc>
        <w:tc>
          <w:tcPr>
            <w:tcW w:w="2693" w:type="dxa"/>
          </w:tcPr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Leçon sur l’homophonie.</w:t>
            </w:r>
          </w:p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Reprendre la liste élaborée en séance 1 et identifier la nature des mots classés.</w:t>
            </w:r>
          </w:p>
          <w:p w:rsidR="00BE6FE7" w:rsidRPr="00173AE4" w:rsidRDefault="00BE6FE7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E4">
              <w:rPr>
                <w:b/>
                <w:bCs/>
                <w:sz w:val="24"/>
                <w:szCs w:val="24"/>
              </w:rPr>
              <w:t>Hypothèses</w:t>
            </w:r>
            <w:r>
              <w:rPr>
                <w:b/>
                <w:bCs/>
                <w:sz w:val="24"/>
                <w:szCs w:val="24"/>
              </w:rPr>
              <w:t> :</w:t>
            </w:r>
          </w:p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Reprise du texte : remplacer les mots les plus évidents par le bon homophone.</w:t>
            </w:r>
          </w:p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Pour les mots posant problème, s’appuyer sur la nature du mot à remplacer en fonction du contexte (syntaxe).</w:t>
            </w:r>
          </w:p>
          <w:p w:rsidR="00BE6FE7" w:rsidRPr="00E829C5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 : si le mot est précédé d’un déterminant, il faut placer un nom…</w:t>
            </w:r>
          </w:p>
        </w:tc>
        <w:tc>
          <w:tcPr>
            <w:tcW w:w="2693" w:type="dxa"/>
          </w:tcPr>
          <w:p w:rsidR="00BE6FE7" w:rsidRPr="002D277D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73AE4">
              <w:rPr>
                <w:b/>
                <w:bCs/>
                <w:sz w:val="24"/>
                <w:szCs w:val="24"/>
              </w:rPr>
              <w:t>Validation</w:t>
            </w:r>
            <w:r>
              <w:rPr>
                <w:bCs/>
                <w:sz w:val="24"/>
                <w:szCs w:val="24"/>
              </w:rPr>
              <w:t>, correction.</w:t>
            </w:r>
          </w:p>
        </w:tc>
        <w:tc>
          <w:tcPr>
            <w:tcW w:w="2694" w:type="dxa"/>
          </w:tcPr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73AE4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recherche d’autres groupes d’homophones. Mise en commun collective.</w:t>
            </w:r>
          </w:p>
          <w:p w:rsidR="00BE6FE7" w:rsidRPr="002D277D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Elaboration d’une affiche de ces groupes.</w:t>
            </w:r>
          </w:p>
        </w:tc>
        <w:tc>
          <w:tcPr>
            <w:tcW w:w="2551" w:type="dxa"/>
          </w:tcPr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F44AF">
              <w:rPr>
                <w:b/>
                <w:bCs/>
                <w:sz w:val="24"/>
                <w:szCs w:val="24"/>
              </w:rPr>
              <w:t>Production écrite</w:t>
            </w:r>
            <w:r>
              <w:rPr>
                <w:bCs/>
                <w:sz w:val="24"/>
                <w:szCs w:val="24"/>
              </w:rPr>
              <w:t> : choisir un des groupes d’homophones de l’affiche et :</w:t>
            </w:r>
          </w:p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Ecrire un court texte à la manière Yak Rivais. Ce texte sera proposé à un camarade qui devra retrouver le bon homophone.</w:t>
            </w:r>
          </w:p>
          <w:p w:rsidR="00BE6FE7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E6FE7" w:rsidRPr="001B0938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Ecrire de courtes phrases employant correctement ces homophones.</w:t>
            </w:r>
          </w:p>
        </w:tc>
      </w:tr>
      <w:tr w:rsidR="00BE6FE7" w:rsidRPr="00CD7384" w:rsidTr="00A43D40">
        <w:trPr>
          <w:cantSplit/>
          <w:trHeight w:val="1245"/>
        </w:trPr>
        <w:tc>
          <w:tcPr>
            <w:tcW w:w="2802" w:type="dxa"/>
          </w:tcPr>
          <w:p w:rsidR="00BE6FE7" w:rsidRPr="00CD7384" w:rsidRDefault="00BE6FE7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BE6FE7" w:rsidRPr="001B0938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Affiche.</w:t>
            </w:r>
          </w:p>
          <w:p w:rsidR="00BE6FE7" w:rsidRPr="001B0938" w:rsidRDefault="00BE6FE7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BE6FE7" w:rsidRDefault="00BE6FE7"/>
    <w:sectPr w:rsidR="00BE6FE7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2165D"/>
    <w:rsid w:val="001419C2"/>
    <w:rsid w:val="00173AE4"/>
    <w:rsid w:val="00196DC7"/>
    <w:rsid w:val="001B0938"/>
    <w:rsid w:val="00297E38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7523"/>
    <w:rsid w:val="007A735B"/>
    <w:rsid w:val="008C15C9"/>
    <w:rsid w:val="008F7802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BE6FE7"/>
    <w:rsid w:val="00C16069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DF44AF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263</Words>
  <Characters>1449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2013-03-27T15:32:00Z</dcterms:created>
  <dcterms:modified xsi:type="dcterms:W3CDTF">2013-03-27T15:32:00Z</dcterms:modified>
</cp:coreProperties>
</file>